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489E" w14:textId="77777777" w:rsidR="001F4C40" w:rsidRDefault="001F4C40" w:rsidP="001F4C40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3186A499" w14:textId="77777777" w:rsidR="001F4C40" w:rsidRPr="00981A4D" w:rsidRDefault="001F4C40" w:rsidP="001F4C40">
      <w:pPr>
        <w:rPr>
          <w:rFonts w:ascii="Arial" w:hAnsi="Arial" w:cs="Arial"/>
          <w:b/>
          <w:lang w:val="sv-FI"/>
        </w:rPr>
      </w:pPr>
    </w:p>
    <w:p w14:paraId="15655B33" w14:textId="77777777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r w:rsidR="00A7675D">
        <w:rPr>
          <w:rFonts w:ascii="Arial" w:hAnsi="Arial" w:cs="Arial"/>
          <w:lang w:val="sv-FI"/>
        </w:rPr>
        <w:t>Ons</w:t>
      </w:r>
      <w:r>
        <w:rPr>
          <w:rFonts w:ascii="Arial" w:hAnsi="Arial" w:cs="Arial"/>
          <w:lang w:val="sv-FI"/>
        </w:rPr>
        <w:t>dagen</w:t>
      </w:r>
      <w:r w:rsidRPr="00981A4D">
        <w:rPr>
          <w:rFonts w:ascii="Arial" w:hAnsi="Arial" w:cs="Arial"/>
          <w:lang w:val="sv-FI"/>
        </w:rPr>
        <w:t xml:space="preserve"> den </w:t>
      </w:r>
      <w:r w:rsidR="007F67D8">
        <w:rPr>
          <w:rFonts w:ascii="Arial" w:hAnsi="Arial" w:cs="Arial"/>
          <w:lang w:val="sv-FI"/>
        </w:rPr>
        <w:t>18</w:t>
      </w:r>
      <w:r>
        <w:rPr>
          <w:rFonts w:ascii="Arial" w:hAnsi="Arial" w:cs="Arial"/>
          <w:lang w:val="sv-FI"/>
        </w:rPr>
        <w:t>.</w:t>
      </w:r>
      <w:r w:rsidR="00A7675D">
        <w:rPr>
          <w:rFonts w:ascii="Arial" w:hAnsi="Arial" w:cs="Arial"/>
          <w:lang w:val="sv-FI"/>
        </w:rPr>
        <w:t>11</w:t>
      </w:r>
      <w:r>
        <w:rPr>
          <w:rFonts w:ascii="Arial" w:hAnsi="Arial" w:cs="Arial"/>
          <w:lang w:val="sv-FI"/>
        </w:rPr>
        <w:t>.2020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08:30</w:t>
      </w:r>
      <w:r w:rsidR="00A975DF">
        <w:rPr>
          <w:rFonts w:ascii="Arial" w:hAnsi="Arial" w:cs="Arial"/>
          <w:lang w:val="sv-FI"/>
        </w:rPr>
        <w:t>.</w:t>
      </w:r>
    </w:p>
    <w:p w14:paraId="6C68704B" w14:textId="77777777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7F67D8">
        <w:rPr>
          <w:rFonts w:ascii="Arial" w:hAnsi="Arial" w:cs="Arial"/>
          <w:lang w:val="sv-FI"/>
        </w:rPr>
        <w:t>Smedjan</w:t>
      </w:r>
      <w:r w:rsidR="00B05DB2">
        <w:rPr>
          <w:rFonts w:ascii="Arial" w:hAnsi="Arial" w:cs="Arial"/>
          <w:lang w:val="sv-FI"/>
        </w:rPr>
        <w:t xml:space="preserve"> / Teams</w:t>
      </w:r>
    </w:p>
    <w:p w14:paraId="7DA8D2FF" w14:textId="77777777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Pr="00E3563C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50B37440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 arbetarskyddschef, sekreterare</w:t>
      </w:r>
    </w:p>
    <w:p w14:paraId="0F7F9F95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975D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75DF" w:rsidRPr="007F67D8">
        <w:rPr>
          <w:lang w:val="sv-SE"/>
        </w:rPr>
        <w:instrText xml:space="preserve"> FORMCHECKBOX </w:instrText>
      </w:r>
      <w:r w:rsidR="005F7E3A">
        <w:fldChar w:fldCharType="separate"/>
      </w:r>
      <w:r w:rsidR="00A975DF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</w:p>
    <w:p w14:paraId="2E19D2EC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2FBD7FA0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7675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7675D" w:rsidRPr="00E1304B">
        <w:rPr>
          <w:lang w:val="sv-SE"/>
        </w:rPr>
        <w:instrText xml:space="preserve"> FORMCHECKBOX </w:instrText>
      </w:r>
      <w:r w:rsidR="005F7E3A">
        <w:fldChar w:fldCharType="separate"/>
      </w:r>
      <w:r w:rsidR="00A7675D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3D5F971" w14:textId="77777777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62909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12CF0F23" w14:textId="77777777" w:rsidR="00A7675D" w:rsidRPr="00981A4D" w:rsidRDefault="00A7675D" w:rsidP="00A975DF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7675D">
        <w:rPr>
          <w:lang w:val="sv-SE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A7675D">
        <w:rPr>
          <w:lang w:val="sv-SE"/>
        </w:rPr>
        <w:t xml:space="preserve"> Robert Holmström, förman fastighetsservice</w:t>
      </w:r>
    </w:p>
    <w:p w14:paraId="2C847633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7675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7675D" w:rsidRPr="00A7675D">
        <w:rPr>
          <w:lang w:val="sv-SE"/>
        </w:rPr>
        <w:instrText xml:space="preserve"> FORMCHECKBOX </w:instrText>
      </w:r>
      <w:r w:rsidR="005F7E3A">
        <w:fldChar w:fldCharType="separate"/>
      </w:r>
      <w:r w:rsidR="00A7675D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>
        <w:rPr>
          <w:rFonts w:ascii="Arial" w:hAnsi="Arial" w:cs="Arial"/>
          <w:lang w:val="sv-FI"/>
        </w:rPr>
        <w:t xml:space="preserve"> </w:t>
      </w:r>
    </w:p>
    <w:p w14:paraId="70B75D1D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130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304B" w:rsidRPr="00E1304B">
        <w:rPr>
          <w:lang w:val="sv-SE"/>
        </w:rPr>
        <w:instrText xml:space="preserve"> FORMCHECKBOX </w:instrText>
      </w:r>
      <w:r w:rsidR="005F7E3A">
        <w:fldChar w:fldCharType="separate"/>
      </w:r>
      <w:r w:rsidR="00E1304B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457C1287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</w:p>
    <w:p w14:paraId="43DF9B96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4B92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</w:p>
    <w:p w14:paraId="74609B76" w14:textId="77777777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4B92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3938F321" w14:textId="77777777" w:rsidR="00A975DF" w:rsidRPr="00A975DF" w:rsidRDefault="00A975DF" w:rsidP="00A975DF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A975DF">
        <w:rPr>
          <w:lang w:val="sv-SE"/>
        </w:rPr>
        <w:t xml:space="preserve"> Katianna Kuula, dire</w:t>
      </w:r>
      <w:r>
        <w:rPr>
          <w:lang w:val="sv-SE"/>
        </w:rPr>
        <w:t>k</w:t>
      </w:r>
      <w:r w:rsidRPr="00A975DF">
        <w:rPr>
          <w:lang w:val="sv-SE"/>
        </w:rPr>
        <w:t>t</w:t>
      </w:r>
      <w:r>
        <w:rPr>
          <w:lang w:val="sv-SE"/>
        </w:rPr>
        <w:t>ö</w:t>
      </w:r>
      <w:r w:rsidRPr="00A975DF">
        <w:rPr>
          <w:lang w:val="sv-SE"/>
        </w:rPr>
        <w:t>r för h</w:t>
      </w:r>
      <w:r>
        <w:rPr>
          <w:lang w:val="sv-SE"/>
        </w:rPr>
        <w:t>älsoövervakningen</w:t>
      </w:r>
    </w:p>
    <w:p w14:paraId="58D41D2B" w14:textId="77777777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5F7E3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>tikartano, företagshälsovårdare</w:t>
      </w:r>
      <w:r w:rsidR="009D4212">
        <w:rPr>
          <w:rFonts w:ascii="Arial" w:hAnsi="Arial" w:cs="Arial"/>
          <w:lang w:val="sv-FI"/>
        </w:rPr>
        <w:t xml:space="preserve"> </w:t>
      </w:r>
    </w:p>
    <w:p w14:paraId="5C6FCED7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</w:p>
    <w:p w14:paraId="485EEE3D" w14:textId="77777777" w:rsidR="001F4C40" w:rsidRPr="00981A4D" w:rsidRDefault="001F4C40" w:rsidP="001F4C40">
      <w:pPr>
        <w:rPr>
          <w:rFonts w:ascii="Arial" w:hAnsi="Arial" w:cs="Arial"/>
          <w:lang w:val="sv-FI"/>
        </w:rPr>
      </w:pPr>
    </w:p>
    <w:p w14:paraId="7CE675B8" w14:textId="77777777" w:rsidR="001F4C40" w:rsidRPr="00BE6839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 xml:space="preserve">Mötet öppnas </w:t>
      </w:r>
      <w:r w:rsidR="00E1304B">
        <w:rPr>
          <w:rFonts w:ascii="Arial" w:hAnsi="Arial" w:cs="Arial"/>
          <w:b/>
          <w:lang w:val="sv-FI"/>
        </w:rPr>
        <w:t>8:36</w:t>
      </w:r>
    </w:p>
    <w:p w14:paraId="303F12B3" w14:textId="77777777" w:rsidR="001F4C40" w:rsidRDefault="001F4C40" w:rsidP="001F4C40">
      <w:pPr>
        <w:pStyle w:val="ListParagraph"/>
        <w:spacing w:after="0" w:line="276" w:lineRule="auto"/>
        <w:rPr>
          <w:rFonts w:ascii="Arial" w:hAnsi="Arial" w:cs="Arial"/>
          <w:lang w:val="sv-FI"/>
        </w:rPr>
      </w:pPr>
    </w:p>
    <w:p w14:paraId="7EBD246E" w14:textId="77777777" w:rsidR="00A975DF" w:rsidRDefault="001F4C40" w:rsidP="009D42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392B9423" w14:textId="77777777" w:rsidR="00637BA5" w:rsidRDefault="00A7675D" w:rsidP="00A7675D">
      <w:pPr>
        <w:ind w:left="644"/>
        <w:rPr>
          <w:rFonts w:ascii="Arial" w:hAnsi="Arial" w:cs="Arial"/>
          <w:bCs/>
          <w:lang w:val="sv-FI"/>
        </w:rPr>
      </w:pPr>
      <w:r w:rsidRPr="00A7675D">
        <w:rPr>
          <w:rFonts w:ascii="Arial" w:hAnsi="Arial" w:cs="Arial"/>
          <w:bCs/>
          <w:lang w:val="sv-FI"/>
        </w:rPr>
        <w:t>Tre nya anmälningar</w:t>
      </w:r>
      <w:r>
        <w:rPr>
          <w:rFonts w:ascii="Arial" w:hAnsi="Arial" w:cs="Arial"/>
          <w:bCs/>
          <w:lang w:val="sv-FI"/>
        </w:rPr>
        <w:t>.</w:t>
      </w:r>
      <w:r w:rsidR="00E1304B">
        <w:rPr>
          <w:rFonts w:ascii="Arial" w:hAnsi="Arial" w:cs="Arial"/>
          <w:bCs/>
          <w:lang w:val="sv-FI"/>
        </w:rPr>
        <w:t xml:space="preserve"> En plan har gjorts upp</w:t>
      </w:r>
      <w:r w:rsidR="00B05DB2">
        <w:rPr>
          <w:rFonts w:ascii="Arial" w:hAnsi="Arial" w:cs="Arial"/>
          <w:bCs/>
          <w:lang w:val="sv-FI"/>
        </w:rPr>
        <w:t xml:space="preserve"> för hanteringen av inomhusluftsproblemen.</w:t>
      </w:r>
      <w:r w:rsidR="00E1304B">
        <w:rPr>
          <w:rFonts w:ascii="Arial" w:hAnsi="Arial" w:cs="Arial"/>
          <w:bCs/>
          <w:lang w:val="sv-FI"/>
        </w:rPr>
        <w:t xml:space="preserve"> SYMI godkän</w:t>
      </w:r>
      <w:r w:rsidR="00B05DB2">
        <w:rPr>
          <w:rFonts w:ascii="Arial" w:hAnsi="Arial" w:cs="Arial"/>
          <w:bCs/>
          <w:lang w:val="sv-FI"/>
        </w:rPr>
        <w:t>t</w:t>
      </w:r>
      <w:r w:rsidR="00E1304B">
        <w:rPr>
          <w:rFonts w:ascii="Arial" w:hAnsi="Arial" w:cs="Arial"/>
          <w:bCs/>
          <w:lang w:val="sv-FI"/>
        </w:rPr>
        <w:t xml:space="preserve"> planen</w:t>
      </w:r>
      <w:r w:rsidR="008A0371">
        <w:rPr>
          <w:rFonts w:ascii="Arial" w:hAnsi="Arial" w:cs="Arial"/>
          <w:bCs/>
          <w:lang w:val="sv-FI"/>
        </w:rPr>
        <w:t xml:space="preserve"> i</w:t>
      </w:r>
      <w:r w:rsidR="00E1304B">
        <w:rPr>
          <w:rFonts w:ascii="Arial" w:hAnsi="Arial" w:cs="Arial"/>
          <w:bCs/>
          <w:lang w:val="sv-FI"/>
        </w:rPr>
        <w:t xml:space="preserve"> 3 steg. </w:t>
      </w:r>
      <w:r w:rsidR="008A0371">
        <w:rPr>
          <w:rFonts w:ascii="Arial" w:hAnsi="Arial" w:cs="Arial"/>
          <w:bCs/>
          <w:lang w:val="sv-FI"/>
        </w:rPr>
        <w:t>Ordförande</w:t>
      </w:r>
      <w:r w:rsidR="00E1304B">
        <w:rPr>
          <w:rFonts w:ascii="Arial" w:hAnsi="Arial" w:cs="Arial"/>
          <w:bCs/>
          <w:lang w:val="sv-FI"/>
        </w:rPr>
        <w:t xml:space="preserve"> skickar planen till alla medlemmar</w:t>
      </w:r>
      <w:r w:rsidR="008A0371">
        <w:rPr>
          <w:rFonts w:ascii="Arial" w:hAnsi="Arial" w:cs="Arial"/>
          <w:bCs/>
          <w:lang w:val="sv-FI"/>
        </w:rPr>
        <w:t xml:space="preserve"> i inomhusluftsgruppen.</w:t>
      </w:r>
    </w:p>
    <w:p w14:paraId="57DEC613" w14:textId="77777777" w:rsidR="00E1304B" w:rsidRDefault="00E1304B" w:rsidP="00A7675D">
      <w:pPr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Infobrev</w:t>
      </w:r>
      <w:r w:rsidR="008A0371">
        <w:rPr>
          <w:rFonts w:ascii="Arial" w:hAnsi="Arial" w:cs="Arial"/>
          <w:bCs/>
          <w:lang w:val="sv-FI"/>
        </w:rPr>
        <w:t xml:space="preserve"> skickas</w:t>
      </w:r>
      <w:r>
        <w:rPr>
          <w:rFonts w:ascii="Arial" w:hAnsi="Arial" w:cs="Arial"/>
          <w:bCs/>
          <w:lang w:val="sv-FI"/>
        </w:rPr>
        <w:t xml:space="preserve"> till personal och vårdnadshavare</w:t>
      </w:r>
      <w:r w:rsidR="008A0371">
        <w:rPr>
          <w:rFonts w:ascii="Arial" w:hAnsi="Arial" w:cs="Arial"/>
          <w:bCs/>
          <w:lang w:val="sv-FI"/>
        </w:rPr>
        <w:t xml:space="preserve"> med</w:t>
      </w:r>
      <w:r>
        <w:rPr>
          <w:rFonts w:ascii="Arial" w:hAnsi="Arial" w:cs="Arial"/>
          <w:bCs/>
          <w:lang w:val="sv-FI"/>
        </w:rPr>
        <w:t xml:space="preserve"> information om planen.</w:t>
      </w:r>
    </w:p>
    <w:p w14:paraId="1861AC0F" w14:textId="77777777" w:rsidR="00E1304B" w:rsidRDefault="00E1304B" w:rsidP="00A7675D">
      <w:pPr>
        <w:ind w:left="644"/>
        <w:rPr>
          <w:rFonts w:ascii="Arial" w:hAnsi="Arial" w:cs="Arial"/>
          <w:bCs/>
          <w:lang w:val="sv-FI"/>
        </w:rPr>
      </w:pPr>
    </w:p>
    <w:p w14:paraId="7612772A" w14:textId="77777777" w:rsidR="00AC3ACE" w:rsidRDefault="008A0371" w:rsidP="00A7675D">
      <w:pPr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Luftrenare i enskilda rum. </w:t>
      </w:r>
    </w:p>
    <w:p w14:paraId="3D727D8B" w14:textId="77777777" w:rsidR="008A0371" w:rsidRDefault="008A0371" w:rsidP="00A7675D">
      <w:pPr>
        <w:ind w:left="644"/>
        <w:rPr>
          <w:rFonts w:ascii="Arial" w:hAnsi="Arial" w:cs="Arial"/>
          <w:bCs/>
          <w:lang w:val="sv-FI"/>
        </w:rPr>
      </w:pPr>
    </w:p>
    <w:p w14:paraId="6C471DED" w14:textId="77777777" w:rsidR="00AC3ACE" w:rsidRDefault="008A0371" w:rsidP="00A7675D">
      <w:pPr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Alarmknappar</w:t>
      </w:r>
      <w:r w:rsidR="00AC3ACE">
        <w:rPr>
          <w:rFonts w:ascii="Arial" w:hAnsi="Arial" w:cs="Arial"/>
          <w:bCs/>
          <w:lang w:val="sv-FI"/>
        </w:rPr>
        <w:t xml:space="preserve"> har önskat</w:t>
      </w:r>
      <w:r>
        <w:rPr>
          <w:rFonts w:ascii="Arial" w:hAnsi="Arial" w:cs="Arial"/>
          <w:bCs/>
          <w:lang w:val="sv-FI"/>
        </w:rPr>
        <w:t>s</w:t>
      </w:r>
      <w:r w:rsidR="00AC3ACE">
        <w:rPr>
          <w:rFonts w:ascii="Arial" w:hAnsi="Arial" w:cs="Arial"/>
          <w:bCs/>
          <w:lang w:val="sv-FI"/>
        </w:rPr>
        <w:t xml:space="preserve"> till specialklasserna</w:t>
      </w:r>
      <w:r>
        <w:rPr>
          <w:rFonts w:ascii="Arial" w:hAnsi="Arial" w:cs="Arial"/>
          <w:bCs/>
          <w:lang w:val="sv-FI"/>
        </w:rPr>
        <w:t>, detta är inte en fråga för inomhusluftsgruppen.</w:t>
      </w:r>
    </w:p>
    <w:p w14:paraId="7F540488" w14:textId="77777777" w:rsidR="00AC3ACE" w:rsidRDefault="00AC3ACE" w:rsidP="00A7675D">
      <w:pPr>
        <w:ind w:left="644"/>
        <w:rPr>
          <w:rFonts w:ascii="Arial" w:hAnsi="Arial" w:cs="Arial"/>
          <w:bCs/>
          <w:lang w:val="sv-FI"/>
        </w:rPr>
      </w:pPr>
    </w:p>
    <w:p w14:paraId="553EC3ED" w14:textId="77777777" w:rsidR="00AC3ACE" w:rsidRPr="00A7675D" w:rsidRDefault="00AC3ACE" w:rsidP="00A7675D">
      <w:pPr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Kemikalieförrådet</w:t>
      </w:r>
      <w:r w:rsidR="008A0371">
        <w:rPr>
          <w:rFonts w:ascii="Arial" w:hAnsi="Arial" w:cs="Arial"/>
          <w:bCs/>
          <w:lang w:val="sv-FI"/>
        </w:rPr>
        <w:t xml:space="preserve"> i kemisalen;</w:t>
      </w:r>
      <w:r>
        <w:rPr>
          <w:rFonts w:ascii="Arial" w:hAnsi="Arial" w:cs="Arial"/>
          <w:bCs/>
          <w:lang w:val="sv-FI"/>
        </w:rPr>
        <w:t xml:space="preserve"> fläkt </w:t>
      </w:r>
      <w:r w:rsidR="008A0371">
        <w:rPr>
          <w:rFonts w:ascii="Arial" w:hAnsi="Arial" w:cs="Arial"/>
          <w:bCs/>
          <w:lang w:val="sv-FI"/>
        </w:rPr>
        <w:t>dygnet runt och lås, ok.</w:t>
      </w:r>
    </w:p>
    <w:p w14:paraId="63EF31F0" w14:textId="77777777" w:rsidR="009D4212" w:rsidRDefault="009D4212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6A5BB208" w14:textId="77777777" w:rsidR="009D4212" w:rsidRDefault="009D4212" w:rsidP="009D42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Grabbegården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5AC9C1AF" w14:textId="77777777" w:rsidR="009D4212" w:rsidRPr="008A0371" w:rsidRDefault="00AC3ACE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Nödutgångarna ok. </w:t>
      </w:r>
      <w:r w:rsidR="008A0371">
        <w:rPr>
          <w:rFonts w:ascii="Arial" w:hAnsi="Arial" w:cs="Arial"/>
          <w:bCs/>
          <w:sz w:val="20"/>
          <w:szCs w:val="20"/>
          <w:lang w:val="sv-FI"/>
        </w:rPr>
        <w:t>Tas b</w:t>
      </w:r>
      <w:r w:rsidRPr="008A0371">
        <w:rPr>
          <w:rFonts w:ascii="Arial" w:hAnsi="Arial" w:cs="Arial"/>
          <w:bCs/>
          <w:sz w:val="20"/>
          <w:szCs w:val="20"/>
          <w:lang w:val="sv-FI"/>
        </w:rPr>
        <w:t>ort från listan.</w:t>
      </w:r>
    </w:p>
    <w:p w14:paraId="09183C2E" w14:textId="77777777" w:rsidR="00AC3ACE" w:rsidRDefault="00AC3ACE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01C96FE1" w14:textId="77777777" w:rsidR="009D4212" w:rsidRDefault="009D4212" w:rsidP="009D42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Ekparkens skola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27D5C2F0" w14:textId="77777777" w:rsidR="001F4C40" w:rsidRDefault="00AC3ACE" w:rsidP="00AC3ACE">
      <w:pPr>
        <w:spacing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Resultaten </w:t>
      </w:r>
      <w:r w:rsidR="008A0371">
        <w:rPr>
          <w:rFonts w:ascii="Arial" w:hAnsi="Arial" w:cs="Arial"/>
          <w:lang w:val="sv-FI"/>
        </w:rPr>
        <w:t>från realtidsmätningarna bör</w:t>
      </w:r>
      <w:r>
        <w:rPr>
          <w:rFonts w:ascii="Arial" w:hAnsi="Arial" w:cs="Arial"/>
          <w:lang w:val="sv-FI"/>
        </w:rPr>
        <w:t xml:space="preserve"> analyseras. Ljudisoleringen i dörren är </w:t>
      </w:r>
      <w:r w:rsidR="008A0371">
        <w:rPr>
          <w:rFonts w:ascii="Arial" w:hAnsi="Arial" w:cs="Arial"/>
          <w:lang w:val="sv-FI"/>
        </w:rPr>
        <w:t>åtgärdad.</w:t>
      </w:r>
    </w:p>
    <w:p w14:paraId="4EA42D82" w14:textId="77777777" w:rsidR="00AC3ACE" w:rsidRPr="00693476" w:rsidRDefault="00AC3ACE" w:rsidP="00AC3ACE">
      <w:pPr>
        <w:spacing w:line="276" w:lineRule="auto"/>
        <w:ind w:left="644"/>
        <w:rPr>
          <w:rFonts w:ascii="Arial" w:hAnsi="Arial" w:cs="Arial"/>
          <w:lang w:val="sv-FI"/>
        </w:rPr>
      </w:pPr>
    </w:p>
    <w:p w14:paraId="0B72A72D" w14:textId="77777777" w:rsidR="001F4C40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693476">
        <w:rPr>
          <w:rFonts w:ascii="Arial" w:hAnsi="Arial" w:cs="Arial"/>
          <w:b/>
          <w:lang w:val="sv-FI"/>
        </w:rPr>
        <w:t>Hakarinne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48841FBF" w14:textId="77777777" w:rsidR="001F4C40" w:rsidRPr="008A0371" w:rsidRDefault="00AC3ACE" w:rsidP="001F4C40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>Tar bort från listan</w:t>
      </w:r>
      <w:r w:rsidR="008A0371">
        <w:rPr>
          <w:rFonts w:ascii="Arial" w:hAnsi="Arial" w:cs="Arial"/>
          <w:bCs/>
          <w:sz w:val="20"/>
          <w:szCs w:val="20"/>
          <w:lang w:val="sv-FI"/>
        </w:rPr>
        <w:t>, inga anmälningar.</w:t>
      </w:r>
    </w:p>
    <w:p w14:paraId="0FC2B749" w14:textId="77777777" w:rsidR="00AC3ACE" w:rsidRPr="00AC3ACE" w:rsidRDefault="00AC3ACE" w:rsidP="001F4C40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3BFE1747" w14:textId="77777777" w:rsidR="001F4C40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Kiilan koulu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1DCFDBA2" w14:textId="77777777" w:rsidR="00AC3ACE" w:rsidRPr="00AC3ACE" w:rsidRDefault="00AC3ACE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  <w:r w:rsidRPr="00AC3ACE">
        <w:rPr>
          <w:rFonts w:ascii="Arial" w:hAnsi="Arial" w:cs="Arial"/>
          <w:bCs/>
          <w:lang w:val="sv-FI"/>
        </w:rPr>
        <w:t>Realtidsmätningar ska göras.</w:t>
      </w:r>
      <w:r>
        <w:rPr>
          <w:rFonts w:ascii="Arial" w:hAnsi="Arial" w:cs="Arial"/>
          <w:bCs/>
          <w:lang w:val="sv-FI"/>
        </w:rPr>
        <w:t xml:space="preserve"> </w:t>
      </w:r>
      <w:r w:rsidR="008A0371">
        <w:rPr>
          <w:rFonts w:ascii="Arial" w:hAnsi="Arial" w:cs="Arial"/>
          <w:bCs/>
          <w:lang w:val="sv-FI"/>
        </w:rPr>
        <w:t>Luftrenare</w:t>
      </w:r>
      <w:r>
        <w:rPr>
          <w:rFonts w:ascii="Arial" w:hAnsi="Arial" w:cs="Arial"/>
          <w:bCs/>
          <w:lang w:val="sv-FI"/>
        </w:rPr>
        <w:t xml:space="preserve"> i </w:t>
      </w:r>
      <w:r w:rsidR="008A0371">
        <w:rPr>
          <w:rFonts w:ascii="Arial" w:hAnsi="Arial" w:cs="Arial"/>
          <w:bCs/>
          <w:lang w:val="sv-FI"/>
        </w:rPr>
        <w:t>ett kansli.</w:t>
      </w:r>
    </w:p>
    <w:p w14:paraId="4A298B5A" w14:textId="77777777" w:rsidR="001F4C40" w:rsidRPr="00693476" w:rsidRDefault="001F4C40" w:rsidP="001F4C40">
      <w:pPr>
        <w:spacing w:line="276" w:lineRule="auto"/>
        <w:rPr>
          <w:rFonts w:ascii="Arial" w:hAnsi="Arial" w:cs="Arial"/>
          <w:b/>
          <w:lang w:val="sv-FI"/>
        </w:rPr>
      </w:pPr>
    </w:p>
    <w:p w14:paraId="36D3C9B2" w14:textId="77777777" w:rsidR="00DD1C4E" w:rsidRDefault="00DD1C4E" w:rsidP="00DD1C4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EHS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75ED8EDF" w14:textId="77777777" w:rsidR="00527F46" w:rsidRDefault="008A0371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En del åtgärder utförda, skolans personal nöjda.</w:t>
      </w:r>
    </w:p>
    <w:p w14:paraId="358EFFB7" w14:textId="77777777" w:rsidR="008A0371" w:rsidRPr="00A7675D" w:rsidRDefault="008A0371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</w:p>
    <w:p w14:paraId="49F4EF50" w14:textId="77777777" w:rsidR="00527F46" w:rsidRDefault="00527F46" w:rsidP="00527F4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Kila daghem</w:t>
      </w:r>
      <w:r w:rsidR="007F67D8">
        <w:rPr>
          <w:rFonts w:ascii="Arial" w:hAnsi="Arial" w:cs="Arial"/>
          <w:b/>
          <w:lang w:val="sv-FI"/>
        </w:rPr>
        <w:t>/Klockars (tidigare ärende)</w:t>
      </w:r>
    </w:p>
    <w:p w14:paraId="548DB61D" w14:textId="77777777" w:rsidR="00AC3ACE" w:rsidRPr="008A0371" w:rsidRDefault="00AC3ACE" w:rsidP="00AC3ACE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Ny </w:t>
      </w:r>
      <w:r w:rsidR="008A0371">
        <w:rPr>
          <w:rFonts w:ascii="Arial" w:hAnsi="Arial" w:cs="Arial"/>
          <w:bCs/>
          <w:sz w:val="20"/>
          <w:szCs w:val="20"/>
          <w:lang w:val="sv-FI"/>
        </w:rPr>
        <w:t>golv</w:t>
      </w: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matta och väggarna </w:t>
      </w:r>
      <w:r w:rsidR="008A0371">
        <w:rPr>
          <w:rFonts w:ascii="Arial" w:hAnsi="Arial" w:cs="Arial"/>
          <w:bCs/>
          <w:sz w:val="20"/>
          <w:szCs w:val="20"/>
          <w:lang w:val="sv-FI"/>
        </w:rPr>
        <w:t>ska åtgärdas</w:t>
      </w: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 i stora rummet. </w:t>
      </w:r>
    </w:p>
    <w:p w14:paraId="5B905F82" w14:textId="77777777" w:rsidR="007F67D8" w:rsidRPr="007F67D8" w:rsidRDefault="007F67D8" w:rsidP="007F67D8">
      <w:pPr>
        <w:spacing w:line="276" w:lineRule="auto"/>
        <w:rPr>
          <w:rFonts w:ascii="Arial" w:hAnsi="Arial" w:cs="Arial"/>
          <w:b/>
          <w:lang w:val="sv-FI"/>
        </w:rPr>
      </w:pPr>
    </w:p>
    <w:p w14:paraId="4CACEA6C" w14:textId="77777777" w:rsidR="003C09CB" w:rsidRDefault="003C09CB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lastRenderedPageBreak/>
        <w:t>Karis rdg.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20AA162A" w14:textId="77777777" w:rsidR="007D035B" w:rsidRPr="008A0371" w:rsidRDefault="007D035B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>Tandläkar</w:t>
      </w:r>
      <w:r w:rsidR="008A0371">
        <w:rPr>
          <w:rFonts w:ascii="Arial" w:hAnsi="Arial" w:cs="Arial"/>
          <w:bCs/>
          <w:sz w:val="20"/>
          <w:szCs w:val="20"/>
          <w:lang w:val="sv-FI"/>
        </w:rPr>
        <w:t>mottagningen sida</w:t>
      </w:r>
      <w:r w:rsidRPr="008A0371">
        <w:rPr>
          <w:rFonts w:ascii="Arial" w:hAnsi="Arial" w:cs="Arial"/>
          <w:bCs/>
          <w:sz w:val="20"/>
          <w:szCs w:val="20"/>
          <w:lang w:val="sv-FI"/>
        </w:rPr>
        <w:t>, åtgärder på kommande. Putsning av hela husets ventilationskanaler.</w:t>
      </w:r>
    </w:p>
    <w:p w14:paraId="3821166F" w14:textId="77777777" w:rsidR="00A7675D" w:rsidRPr="00A7675D" w:rsidRDefault="00A7675D" w:rsidP="00A7675D">
      <w:pPr>
        <w:spacing w:line="276" w:lineRule="auto"/>
        <w:rPr>
          <w:rFonts w:ascii="Arial" w:hAnsi="Arial" w:cs="Arial"/>
          <w:b/>
          <w:lang w:val="sv-FI"/>
        </w:rPr>
      </w:pPr>
    </w:p>
    <w:p w14:paraId="68667D9C" w14:textId="77777777" w:rsidR="007F67D8" w:rsidRDefault="007F67D8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Svartå daghem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3EEDA8FB" w14:textId="77777777" w:rsidR="007D035B" w:rsidRPr="008A0371" w:rsidRDefault="007D035B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>Upphandlingarna är inte godkända. Inget akut.</w:t>
      </w:r>
    </w:p>
    <w:p w14:paraId="3E7880D2" w14:textId="77777777" w:rsidR="007D035B" w:rsidRPr="007D035B" w:rsidRDefault="007D035B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2FF2D7C0" w14:textId="77777777" w:rsidR="007F67D8" w:rsidRDefault="007D035B" w:rsidP="007D035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Li</w:t>
      </w:r>
      <w:r w:rsidR="007F67D8">
        <w:rPr>
          <w:rFonts w:ascii="Arial" w:hAnsi="Arial" w:cs="Arial"/>
          <w:b/>
          <w:lang w:val="sv-FI"/>
        </w:rPr>
        <w:t xml:space="preserve">lla stadshuset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124BA3F7" w14:textId="77777777" w:rsidR="007D035B" w:rsidRPr="008A0371" w:rsidRDefault="008A0371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>
        <w:rPr>
          <w:rFonts w:ascii="Arial" w:hAnsi="Arial" w:cs="Arial"/>
          <w:bCs/>
          <w:sz w:val="20"/>
          <w:szCs w:val="20"/>
          <w:lang w:val="sv-FI"/>
        </w:rPr>
        <w:t>Solskyddsfilm</w:t>
      </w:r>
      <w:r w:rsidR="007D035B" w:rsidRPr="008A0371">
        <w:rPr>
          <w:rFonts w:ascii="Arial" w:hAnsi="Arial" w:cs="Arial"/>
          <w:bCs/>
          <w:sz w:val="20"/>
          <w:szCs w:val="20"/>
          <w:lang w:val="sv-FI"/>
        </w:rPr>
        <w:t xml:space="preserve"> på fönster. </w:t>
      </w:r>
      <w:r>
        <w:rPr>
          <w:rFonts w:ascii="Arial" w:hAnsi="Arial" w:cs="Arial"/>
          <w:bCs/>
          <w:sz w:val="20"/>
          <w:szCs w:val="20"/>
          <w:lang w:val="sv-FI"/>
        </w:rPr>
        <w:t>Tas b</w:t>
      </w:r>
      <w:r w:rsidR="007D035B" w:rsidRPr="008A0371">
        <w:rPr>
          <w:rFonts w:ascii="Arial" w:hAnsi="Arial" w:cs="Arial"/>
          <w:bCs/>
          <w:sz w:val="20"/>
          <w:szCs w:val="20"/>
          <w:lang w:val="sv-FI"/>
        </w:rPr>
        <w:t>ort från listan.</w:t>
      </w:r>
    </w:p>
    <w:p w14:paraId="7ADDEB95" w14:textId="77777777" w:rsidR="00163C00" w:rsidRPr="00A7675D" w:rsidRDefault="00163C00" w:rsidP="00A7675D">
      <w:pPr>
        <w:rPr>
          <w:rFonts w:ascii="Arial" w:hAnsi="Arial" w:cs="Arial"/>
          <w:b/>
          <w:lang w:val="sv-FI"/>
        </w:rPr>
      </w:pPr>
    </w:p>
    <w:p w14:paraId="2EA39D74" w14:textId="77777777" w:rsidR="00163C00" w:rsidRDefault="00163C00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Pojo kyrkoby eftis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55DC3B63" w14:textId="77777777" w:rsidR="007D035B" w:rsidRPr="008A0371" w:rsidRDefault="007D035B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A0371">
        <w:rPr>
          <w:rFonts w:ascii="Arial" w:hAnsi="Arial" w:cs="Arial"/>
          <w:bCs/>
          <w:sz w:val="20"/>
          <w:szCs w:val="20"/>
          <w:lang w:val="sv-FI"/>
        </w:rPr>
        <w:t>M</w:t>
      </w:r>
      <w:r w:rsidR="008A0371">
        <w:rPr>
          <w:rFonts w:ascii="Arial" w:hAnsi="Arial" w:cs="Arial"/>
          <w:bCs/>
          <w:sz w:val="20"/>
          <w:szCs w:val="20"/>
          <w:lang w:val="sv-FI"/>
        </w:rPr>
        <w:t>ånga</w:t>
      </w: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 barn på små ytor. </w:t>
      </w:r>
      <w:r w:rsidR="008A0371">
        <w:rPr>
          <w:rFonts w:ascii="Arial" w:hAnsi="Arial" w:cs="Arial"/>
          <w:bCs/>
          <w:sz w:val="20"/>
          <w:szCs w:val="20"/>
          <w:lang w:val="sv-FI"/>
        </w:rPr>
        <w:t>Ut</w:t>
      </w:r>
      <w:r w:rsidRPr="008A0371">
        <w:rPr>
          <w:rFonts w:ascii="Arial" w:hAnsi="Arial" w:cs="Arial"/>
          <w:bCs/>
          <w:sz w:val="20"/>
          <w:szCs w:val="20"/>
          <w:lang w:val="sv-FI"/>
        </w:rPr>
        <w:t>rymmena är inte anpassade för verksamheten</w:t>
      </w:r>
      <w:r w:rsidR="008C1467">
        <w:rPr>
          <w:rFonts w:ascii="Arial" w:hAnsi="Arial" w:cs="Arial"/>
          <w:bCs/>
          <w:sz w:val="20"/>
          <w:szCs w:val="20"/>
          <w:lang w:val="sv-FI"/>
        </w:rPr>
        <w:t>; brister i ventilation och antal</w:t>
      </w: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 toalett</w:t>
      </w:r>
      <w:r w:rsidR="008C1467">
        <w:rPr>
          <w:rFonts w:ascii="Arial" w:hAnsi="Arial" w:cs="Arial"/>
          <w:bCs/>
          <w:sz w:val="20"/>
          <w:szCs w:val="20"/>
          <w:lang w:val="sv-FI"/>
        </w:rPr>
        <w:t>er.</w:t>
      </w:r>
      <w:r w:rsidRPr="008A0371">
        <w:rPr>
          <w:rFonts w:ascii="Arial" w:hAnsi="Arial" w:cs="Arial"/>
          <w:bCs/>
          <w:sz w:val="20"/>
          <w:szCs w:val="20"/>
          <w:lang w:val="sv-FI"/>
        </w:rPr>
        <w:t xml:space="preserve"> </w:t>
      </w:r>
    </w:p>
    <w:p w14:paraId="7CDF3368" w14:textId="77777777" w:rsidR="00C2052C" w:rsidRPr="00F831C3" w:rsidRDefault="00C2052C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19C412F2" w14:textId="77777777" w:rsidR="00C2052C" w:rsidRDefault="00C2052C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Ekenäs resecenter</w:t>
      </w:r>
      <w:r w:rsidR="00A7675D">
        <w:rPr>
          <w:rFonts w:ascii="Arial" w:hAnsi="Arial" w:cs="Arial"/>
          <w:b/>
          <w:lang w:val="sv-FI"/>
        </w:rPr>
        <w:t xml:space="preserve"> (tidigare ärende)</w:t>
      </w:r>
    </w:p>
    <w:p w14:paraId="121792A0" w14:textId="77777777" w:rsidR="007D035B" w:rsidRPr="007D035B" w:rsidRDefault="008C1467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sz w:val="20"/>
          <w:szCs w:val="20"/>
          <w:lang w:val="sv-FI"/>
        </w:rPr>
        <w:t>Nya mätningar planeras</w:t>
      </w:r>
      <w:r w:rsidR="00AE21D5">
        <w:rPr>
          <w:rFonts w:ascii="Arial" w:hAnsi="Arial" w:cs="Arial"/>
          <w:bCs/>
          <w:lang w:val="sv-FI"/>
        </w:rPr>
        <w:t xml:space="preserve">. </w:t>
      </w:r>
    </w:p>
    <w:p w14:paraId="2D60CD42" w14:textId="77777777" w:rsidR="00A7675D" w:rsidRPr="00A7675D" w:rsidRDefault="00A7675D" w:rsidP="00A7675D">
      <w:pPr>
        <w:pStyle w:val="ListParagraph"/>
        <w:rPr>
          <w:rFonts w:ascii="Arial" w:hAnsi="Arial" w:cs="Arial"/>
          <w:b/>
          <w:lang w:val="sv-FI"/>
        </w:rPr>
      </w:pPr>
    </w:p>
    <w:p w14:paraId="75AF1B3D" w14:textId="77777777" w:rsidR="00A7675D" w:rsidRDefault="00A7675D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Västerby skola (nytt ärende)</w:t>
      </w:r>
    </w:p>
    <w:p w14:paraId="59B4F130" w14:textId="77777777" w:rsidR="00A7675D" w:rsidRDefault="00A7675D" w:rsidP="00A7675D">
      <w:pPr>
        <w:spacing w:line="276" w:lineRule="auto"/>
        <w:ind w:left="644"/>
        <w:rPr>
          <w:rFonts w:ascii="Arial" w:hAnsi="Arial" w:cs="Arial"/>
          <w:bCs/>
          <w:lang w:val="sv-FI"/>
        </w:rPr>
      </w:pPr>
      <w:r w:rsidRPr="00A7675D">
        <w:rPr>
          <w:rFonts w:ascii="Arial" w:hAnsi="Arial" w:cs="Arial"/>
          <w:bCs/>
          <w:lang w:val="sv-FI"/>
        </w:rPr>
        <w:t>Två anmälningar</w:t>
      </w:r>
      <w:r w:rsidR="008C1467">
        <w:rPr>
          <w:rFonts w:ascii="Arial" w:hAnsi="Arial" w:cs="Arial"/>
          <w:bCs/>
          <w:lang w:val="sv-FI"/>
        </w:rPr>
        <w:t xml:space="preserve"> (lukt).</w:t>
      </w:r>
    </w:p>
    <w:p w14:paraId="0D95AC5C" w14:textId="77777777" w:rsidR="00AE21D5" w:rsidRDefault="00AE21D5" w:rsidP="00A7675D">
      <w:pPr>
        <w:spacing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Brandsyn utförd. </w:t>
      </w:r>
    </w:p>
    <w:p w14:paraId="42020ACE" w14:textId="77777777" w:rsidR="00AE21D5" w:rsidRPr="00A7675D" w:rsidRDefault="00AE21D5" w:rsidP="00A7675D">
      <w:pPr>
        <w:spacing w:line="276" w:lineRule="auto"/>
        <w:ind w:left="644"/>
        <w:rPr>
          <w:rFonts w:ascii="Arial" w:hAnsi="Arial" w:cs="Arial"/>
          <w:bCs/>
          <w:lang w:val="sv-FI"/>
        </w:rPr>
      </w:pPr>
    </w:p>
    <w:p w14:paraId="63656251" w14:textId="77777777" w:rsidR="00A7675D" w:rsidRPr="00A7675D" w:rsidRDefault="00A7675D" w:rsidP="00A7675D">
      <w:pPr>
        <w:pStyle w:val="ListParagraph"/>
        <w:rPr>
          <w:rFonts w:ascii="Arial" w:hAnsi="Arial" w:cs="Arial"/>
          <w:b/>
          <w:lang w:val="sv-FI"/>
        </w:rPr>
      </w:pPr>
    </w:p>
    <w:p w14:paraId="4379A354" w14:textId="77777777" w:rsidR="00A7675D" w:rsidRDefault="00A7675D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Österby skola (nytt ärende)</w:t>
      </w:r>
    </w:p>
    <w:p w14:paraId="2C7BA88E" w14:textId="77777777" w:rsidR="00A7675D" w:rsidRPr="008C1467" w:rsidRDefault="00A7675D" w:rsidP="00A7675D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>Två anmälningar.</w:t>
      </w:r>
      <w:r w:rsidR="008C1467">
        <w:rPr>
          <w:rFonts w:ascii="Arial" w:hAnsi="Arial" w:cs="Arial"/>
          <w:bCs/>
          <w:sz w:val="20"/>
          <w:szCs w:val="20"/>
          <w:lang w:val="sv-FI"/>
        </w:rPr>
        <w:t xml:space="preserve"> Åtgärder finns planerade för nästa år.</w:t>
      </w:r>
    </w:p>
    <w:p w14:paraId="1EFE1DAA" w14:textId="77777777" w:rsidR="00AE21D5" w:rsidRPr="008C1467" w:rsidRDefault="008C1467" w:rsidP="008C1467">
      <w:pPr>
        <w:ind w:firstLine="644"/>
        <w:rPr>
          <w:rFonts w:ascii="Arial" w:hAnsi="Arial" w:cs="Arial"/>
          <w:bCs/>
          <w:szCs w:val="20"/>
          <w:lang w:val="sv-FI"/>
        </w:rPr>
      </w:pPr>
      <w:r>
        <w:rPr>
          <w:rFonts w:ascii="Arial" w:hAnsi="Arial" w:cs="Arial"/>
          <w:bCs/>
          <w:szCs w:val="20"/>
          <w:lang w:val="sv-FI"/>
        </w:rPr>
        <w:t>Jo</w:t>
      </w:r>
      <w:r w:rsidR="00AE21D5" w:rsidRPr="008C1467">
        <w:rPr>
          <w:rFonts w:ascii="Arial" w:hAnsi="Arial" w:cs="Arial"/>
          <w:bCs/>
          <w:szCs w:val="20"/>
          <w:lang w:val="sv-FI"/>
        </w:rPr>
        <w:t>rdvärme är nu installerat.</w:t>
      </w:r>
    </w:p>
    <w:p w14:paraId="15C4C094" w14:textId="77777777" w:rsidR="00AE21D5" w:rsidRPr="008C1467" w:rsidRDefault="00AE21D5" w:rsidP="00A7675D">
      <w:pPr>
        <w:pStyle w:val="ListParagraph"/>
        <w:rPr>
          <w:rFonts w:ascii="Arial" w:hAnsi="Arial" w:cs="Arial"/>
          <w:bCs/>
          <w:sz w:val="20"/>
          <w:szCs w:val="20"/>
          <w:lang w:val="sv-FI"/>
        </w:rPr>
      </w:pPr>
    </w:p>
    <w:p w14:paraId="381C9B9F" w14:textId="77777777" w:rsidR="00AE21D5" w:rsidRPr="00A7675D" w:rsidRDefault="00AE21D5" w:rsidP="00A7675D">
      <w:pPr>
        <w:pStyle w:val="ListParagraph"/>
        <w:rPr>
          <w:rFonts w:ascii="Arial" w:hAnsi="Arial" w:cs="Arial"/>
          <w:b/>
          <w:lang w:val="sv-FI"/>
        </w:rPr>
      </w:pPr>
    </w:p>
    <w:p w14:paraId="3C8B02E5" w14:textId="77777777" w:rsidR="00A7675D" w:rsidRDefault="00A7675D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Torpet (nytt ärende)</w:t>
      </w:r>
    </w:p>
    <w:p w14:paraId="3BFAE6C1" w14:textId="77777777" w:rsidR="00AE21D5" w:rsidRPr="008C1467" w:rsidRDefault="008C1467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>
        <w:rPr>
          <w:rFonts w:ascii="Arial" w:hAnsi="Arial" w:cs="Arial"/>
          <w:bCs/>
          <w:sz w:val="20"/>
          <w:szCs w:val="20"/>
          <w:lang w:val="sv-FI"/>
        </w:rPr>
        <w:t>Anmälan.</w:t>
      </w:r>
      <w:r w:rsidR="00AE21D5" w:rsidRPr="008C1467">
        <w:rPr>
          <w:rFonts w:ascii="Arial" w:hAnsi="Arial" w:cs="Arial"/>
          <w:bCs/>
          <w:sz w:val="20"/>
          <w:szCs w:val="20"/>
          <w:lang w:val="sv-FI"/>
        </w:rPr>
        <w:t xml:space="preserve"> Fastighetssidan besöker dem.</w:t>
      </w:r>
    </w:p>
    <w:p w14:paraId="2373529B" w14:textId="77777777" w:rsidR="00AE21D5" w:rsidRPr="00AE21D5" w:rsidRDefault="00AE21D5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>Ev</w:t>
      </w:r>
      <w:r w:rsidR="008C1467">
        <w:rPr>
          <w:rFonts w:ascii="Arial" w:hAnsi="Arial" w:cs="Arial"/>
          <w:bCs/>
          <w:sz w:val="20"/>
          <w:szCs w:val="20"/>
          <w:lang w:val="sv-FI"/>
        </w:rPr>
        <w:t>entuellt</w:t>
      </w:r>
      <w:r w:rsidRPr="008C1467">
        <w:rPr>
          <w:rFonts w:ascii="Arial" w:hAnsi="Arial" w:cs="Arial"/>
          <w:bCs/>
          <w:sz w:val="20"/>
          <w:szCs w:val="20"/>
          <w:lang w:val="sv-FI"/>
        </w:rPr>
        <w:t xml:space="preserve"> förändringar i </w:t>
      </w:r>
      <w:r w:rsidR="008C1467">
        <w:rPr>
          <w:rFonts w:ascii="Arial" w:hAnsi="Arial" w:cs="Arial"/>
          <w:bCs/>
          <w:sz w:val="20"/>
          <w:szCs w:val="20"/>
          <w:lang w:val="sv-FI"/>
        </w:rPr>
        <w:t xml:space="preserve">fastighetens användning i </w:t>
      </w:r>
      <w:r w:rsidRPr="008C1467">
        <w:rPr>
          <w:rFonts w:ascii="Arial" w:hAnsi="Arial" w:cs="Arial"/>
          <w:bCs/>
          <w:sz w:val="20"/>
          <w:szCs w:val="20"/>
          <w:lang w:val="sv-FI"/>
        </w:rPr>
        <w:t>framtiden</w:t>
      </w:r>
      <w:r>
        <w:rPr>
          <w:rFonts w:ascii="Arial" w:hAnsi="Arial" w:cs="Arial"/>
          <w:bCs/>
          <w:lang w:val="sv-FI"/>
        </w:rPr>
        <w:t>.</w:t>
      </w:r>
    </w:p>
    <w:p w14:paraId="1A34CBA5" w14:textId="77777777" w:rsidR="00A7675D" w:rsidRPr="00A7675D" w:rsidRDefault="00A7675D" w:rsidP="00A7675D">
      <w:pPr>
        <w:pStyle w:val="ListParagraph"/>
        <w:rPr>
          <w:rFonts w:ascii="Arial" w:hAnsi="Arial" w:cs="Arial"/>
          <w:b/>
          <w:lang w:val="sv-FI"/>
        </w:rPr>
      </w:pPr>
    </w:p>
    <w:p w14:paraId="7675296B" w14:textId="77777777" w:rsidR="00A7675D" w:rsidRDefault="00A7675D" w:rsidP="00A7675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Portstugan (nytt ärende)</w:t>
      </w:r>
    </w:p>
    <w:p w14:paraId="07C2DBB8" w14:textId="77777777" w:rsidR="00AE21D5" w:rsidRPr="008C1467" w:rsidRDefault="00AE21D5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 xml:space="preserve">Flera </w:t>
      </w:r>
      <w:r w:rsidR="008C1467">
        <w:rPr>
          <w:rFonts w:ascii="Arial" w:hAnsi="Arial" w:cs="Arial"/>
          <w:bCs/>
          <w:sz w:val="20"/>
          <w:szCs w:val="20"/>
          <w:lang w:val="sv-FI"/>
        </w:rPr>
        <w:t>fastighets</w:t>
      </w:r>
      <w:r w:rsidRPr="008C1467">
        <w:rPr>
          <w:rFonts w:ascii="Arial" w:hAnsi="Arial" w:cs="Arial"/>
          <w:bCs/>
          <w:sz w:val="20"/>
          <w:szCs w:val="20"/>
          <w:lang w:val="sv-FI"/>
        </w:rPr>
        <w:t xml:space="preserve">problem under senaste år. </w:t>
      </w:r>
    </w:p>
    <w:p w14:paraId="5973E068" w14:textId="77777777" w:rsidR="00AE21D5" w:rsidRPr="008C1467" w:rsidRDefault="00AE21D5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>Rotation till Raseborgsvägen 5 på gång.</w:t>
      </w:r>
    </w:p>
    <w:p w14:paraId="4D74E952" w14:textId="77777777" w:rsidR="001F4C40" w:rsidRPr="008C1467" w:rsidRDefault="001F4C40" w:rsidP="003C09CB">
      <w:pPr>
        <w:spacing w:line="276" w:lineRule="auto"/>
        <w:rPr>
          <w:rFonts w:ascii="Arial" w:hAnsi="Arial" w:cs="Arial"/>
          <w:bCs/>
          <w:szCs w:val="20"/>
          <w:lang w:val="sv-FI"/>
        </w:rPr>
      </w:pPr>
    </w:p>
    <w:p w14:paraId="1927CC14" w14:textId="77777777" w:rsidR="00163C00" w:rsidRDefault="001F4C40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26CCD437" w14:textId="77777777" w:rsidR="00AE21D5" w:rsidRPr="008C1467" w:rsidRDefault="00AE21D5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>Hagahemmet</w:t>
      </w:r>
      <w:r w:rsidR="008C1467">
        <w:rPr>
          <w:rFonts w:ascii="Arial" w:hAnsi="Arial" w:cs="Arial"/>
          <w:bCs/>
          <w:sz w:val="20"/>
          <w:szCs w:val="20"/>
          <w:lang w:val="sv-FI"/>
        </w:rPr>
        <w:t xml:space="preserve">, flertal </w:t>
      </w:r>
      <w:r w:rsidR="00CB34DD" w:rsidRPr="008C1467">
        <w:rPr>
          <w:rFonts w:ascii="Arial" w:hAnsi="Arial" w:cs="Arial"/>
          <w:bCs/>
          <w:sz w:val="20"/>
          <w:szCs w:val="20"/>
          <w:lang w:val="sv-FI"/>
        </w:rPr>
        <w:t>läckag</w:t>
      </w:r>
      <w:r w:rsidR="008C1467">
        <w:rPr>
          <w:rFonts w:ascii="Arial" w:hAnsi="Arial" w:cs="Arial"/>
          <w:bCs/>
          <w:sz w:val="20"/>
          <w:szCs w:val="20"/>
          <w:lang w:val="sv-FI"/>
        </w:rPr>
        <w:t>en. Fastighetschefen varit i kontakt till boendeenhetschefen.</w:t>
      </w:r>
    </w:p>
    <w:p w14:paraId="1AF5F742" w14:textId="77777777" w:rsidR="00CB34DD" w:rsidRPr="008C1467" w:rsidRDefault="00CB34DD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</w:p>
    <w:p w14:paraId="691B5812" w14:textId="77777777" w:rsidR="00CB34DD" w:rsidRPr="008C1467" w:rsidRDefault="00CB34DD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 xml:space="preserve">Labyrinten: Blåklockan; </w:t>
      </w:r>
      <w:r w:rsidR="008C1467">
        <w:rPr>
          <w:rFonts w:ascii="Arial" w:hAnsi="Arial" w:cs="Arial"/>
          <w:bCs/>
          <w:sz w:val="20"/>
          <w:szCs w:val="20"/>
          <w:lang w:val="sv-FI"/>
        </w:rPr>
        <w:t>v</w:t>
      </w:r>
      <w:r w:rsidRPr="008C1467">
        <w:rPr>
          <w:rFonts w:ascii="Arial" w:hAnsi="Arial" w:cs="Arial"/>
          <w:bCs/>
          <w:sz w:val="20"/>
          <w:szCs w:val="20"/>
          <w:lang w:val="sv-FI"/>
        </w:rPr>
        <w:t>erksamheten borde ses över.</w:t>
      </w:r>
    </w:p>
    <w:p w14:paraId="590E941D" w14:textId="77777777" w:rsidR="00CB34DD" w:rsidRPr="008C1467" w:rsidRDefault="00CB34DD" w:rsidP="00AE21D5">
      <w:pPr>
        <w:pStyle w:val="ListParagraph"/>
        <w:spacing w:after="0" w:line="276" w:lineRule="auto"/>
        <w:ind w:left="644"/>
        <w:rPr>
          <w:rFonts w:ascii="Arial" w:hAnsi="Arial" w:cs="Arial"/>
          <w:bCs/>
          <w:sz w:val="20"/>
          <w:szCs w:val="20"/>
          <w:lang w:val="sv-FI"/>
        </w:rPr>
      </w:pPr>
      <w:r w:rsidRPr="008C1467">
        <w:rPr>
          <w:rFonts w:ascii="Arial" w:hAnsi="Arial" w:cs="Arial"/>
          <w:bCs/>
          <w:sz w:val="20"/>
          <w:szCs w:val="20"/>
          <w:lang w:val="sv-FI"/>
        </w:rPr>
        <w:t xml:space="preserve">De bör anpassa sig till </w:t>
      </w:r>
      <w:r w:rsidR="008C1467">
        <w:rPr>
          <w:rFonts w:ascii="Arial" w:hAnsi="Arial" w:cs="Arial"/>
          <w:bCs/>
          <w:sz w:val="20"/>
          <w:szCs w:val="20"/>
          <w:lang w:val="sv-FI"/>
        </w:rPr>
        <w:t>utrymmenas kapacitet.</w:t>
      </w:r>
    </w:p>
    <w:p w14:paraId="1F54F3C1" w14:textId="77777777" w:rsidR="007F67D8" w:rsidRPr="008C1467" w:rsidRDefault="007F67D8" w:rsidP="00A7675D">
      <w:pPr>
        <w:rPr>
          <w:rFonts w:ascii="Arial" w:hAnsi="Arial" w:cs="Arial"/>
          <w:bCs/>
          <w:szCs w:val="20"/>
          <w:lang w:val="sv-FI"/>
        </w:rPr>
      </w:pPr>
    </w:p>
    <w:p w14:paraId="1917F713" w14:textId="77777777" w:rsidR="007F67D8" w:rsidRDefault="007F67D8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Mötet avslutas</w:t>
      </w:r>
    </w:p>
    <w:p w14:paraId="476E6413" w14:textId="77777777" w:rsidR="00CB34DD" w:rsidRPr="008C1467" w:rsidRDefault="00CB34DD" w:rsidP="00CB34DD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8C1467">
        <w:rPr>
          <w:rFonts w:ascii="Arial" w:hAnsi="Arial" w:cs="Arial"/>
          <w:bCs/>
          <w:lang w:val="sv-FI"/>
        </w:rPr>
        <w:t>9:21</w:t>
      </w:r>
    </w:p>
    <w:sectPr w:rsidR="00CB34DD" w:rsidRPr="008C1467" w:rsidSect="006B2F11">
      <w:headerReference w:type="default" r:id="rId8"/>
      <w:footerReference w:type="default" r:id="rId9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E3ED7" w14:textId="77777777" w:rsidR="005F7E3A" w:rsidRDefault="005F7E3A" w:rsidP="001C4E2D">
      <w:r>
        <w:separator/>
      </w:r>
    </w:p>
  </w:endnote>
  <w:endnote w:type="continuationSeparator" w:id="0">
    <w:p w14:paraId="4748BCEE" w14:textId="77777777" w:rsidR="005F7E3A" w:rsidRDefault="005F7E3A" w:rsidP="001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AF59" w14:textId="77777777" w:rsidR="00F55935" w:rsidRDefault="00F55935" w:rsidP="00F55935">
    <w:pPr>
      <w:pStyle w:val="Footer"/>
      <w:rPr>
        <w:szCs w:val="16"/>
        <w:lang w:val="fi-FI"/>
      </w:rPr>
    </w:pPr>
    <w:r w:rsidRPr="00F55935">
      <w:rPr>
        <w:b/>
        <w:bCs/>
        <w:szCs w:val="16"/>
        <w:lang w:val="fi-FI"/>
      </w:rPr>
      <w:t xml:space="preserve">Raseborgs stad </w:t>
    </w:r>
    <w:r w:rsidRPr="00F55935">
      <w:rPr>
        <w:szCs w:val="16"/>
        <w:lang w:val="fi-FI"/>
      </w:rPr>
      <w:t xml:space="preserve">Raseborgsvägen 37, 10650 Ekenäs </w:t>
    </w:r>
  </w:p>
  <w:p w14:paraId="504E96E3" w14:textId="77777777" w:rsidR="00F55935" w:rsidRDefault="00F55935" w:rsidP="00F55935">
    <w:pPr>
      <w:pStyle w:val="Footer"/>
      <w:rPr>
        <w:szCs w:val="16"/>
        <w:lang w:val="fi-FI"/>
      </w:rPr>
    </w:pPr>
    <w:r w:rsidRPr="00F55935">
      <w:rPr>
        <w:b/>
        <w:bCs/>
        <w:szCs w:val="16"/>
        <w:lang w:val="fi-FI"/>
      </w:rPr>
      <w:t xml:space="preserve">Raaseporin kaupunki </w:t>
    </w:r>
    <w:r w:rsidRPr="00F55935">
      <w:rPr>
        <w:szCs w:val="16"/>
        <w:lang w:val="fi-FI"/>
      </w:rPr>
      <w:t xml:space="preserve">Raaseporintie 37, 10650 Tammisaari </w:t>
    </w:r>
  </w:p>
  <w:p w14:paraId="71FF6D16" w14:textId="77777777" w:rsidR="00620144" w:rsidRPr="00F55935" w:rsidRDefault="00F55935" w:rsidP="00F55935">
    <w:pPr>
      <w:pStyle w:val="Footer"/>
      <w:rPr>
        <w:lang w:val="fi-FI"/>
      </w:rPr>
    </w:pPr>
    <w:r w:rsidRPr="00F55935">
      <w:rPr>
        <w:szCs w:val="16"/>
        <w:lang w:val="fi-FI"/>
      </w:rPr>
      <w:t>Vaihde/Växel 019-289 2000 - raasepori@raasepori.fi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1460" w14:textId="77777777" w:rsidR="005F7E3A" w:rsidRDefault="005F7E3A" w:rsidP="001C4E2D">
      <w:r>
        <w:separator/>
      </w:r>
    </w:p>
  </w:footnote>
  <w:footnote w:type="continuationSeparator" w:id="0">
    <w:p w14:paraId="33376628" w14:textId="77777777" w:rsidR="005F7E3A" w:rsidRDefault="005F7E3A" w:rsidP="001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7FC443A6" w14:textId="77777777" w:rsidTr="005721C0">
      <w:trPr>
        <w:trHeight w:val="227"/>
      </w:trPr>
      <w:tc>
        <w:tcPr>
          <w:tcW w:w="3544" w:type="dxa"/>
          <w:vMerge w:val="restart"/>
        </w:tcPr>
        <w:p w14:paraId="1F5FFE54" w14:textId="77777777" w:rsidR="00007110" w:rsidRPr="008E320A" w:rsidRDefault="00B8645E">
          <w:pPr>
            <w:pStyle w:val="Header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176F4FC3" wp14:editId="2453B7D2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E98E120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5b7b32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40AC8D1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36ACB9F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1B67FF9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007110" w:rsidRPr="008E320A" w14:paraId="4F36A10D" w14:textId="77777777" w:rsidTr="00446DD8">
      <w:trPr>
        <w:trHeight w:val="227"/>
      </w:trPr>
      <w:tc>
        <w:tcPr>
          <w:tcW w:w="3544" w:type="dxa"/>
          <w:vMerge/>
        </w:tcPr>
        <w:p w14:paraId="27643FA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BEB99C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2878320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624073E" w14:textId="77777777" w:rsidR="00007110" w:rsidRPr="008E320A" w:rsidRDefault="005721C0" w:rsidP="005721C0">
          <w:pPr>
            <w:pStyle w:val="Header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023B82C2" w14:textId="77777777" w:rsidTr="00446DD8">
      <w:trPr>
        <w:trHeight w:val="227"/>
      </w:trPr>
      <w:tc>
        <w:tcPr>
          <w:tcW w:w="3544" w:type="dxa"/>
          <w:vMerge/>
        </w:tcPr>
        <w:p w14:paraId="7DCD4D28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815E4C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0AF679D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CACF4E3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</w:tbl>
  <w:p w14:paraId="4013FB3B" w14:textId="77777777" w:rsidR="001C4E2D" w:rsidRPr="008E320A" w:rsidRDefault="001C4E2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75E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B4A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E11FC"/>
    <w:multiLevelType w:val="multilevel"/>
    <w:tmpl w:val="03D8B896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60576"/>
    <w:multiLevelType w:val="multilevel"/>
    <w:tmpl w:val="7BA86D06"/>
    <w:styleLink w:val="Numberlist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Theme="majorHAnsi" w:hAnsiTheme="majorHAnsi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EB0454"/>
    <w:multiLevelType w:val="multilevel"/>
    <w:tmpl w:val="985A2D96"/>
    <w:numStyleLink w:val="Bulletlist"/>
  </w:abstractNum>
  <w:abstractNum w:abstractNumId="5" w15:restartNumberingAfterBreak="0">
    <w:nsid w:val="53DB4ED6"/>
    <w:multiLevelType w:val="multilevel"/>
    <w:tmpl w:val="985A2D96"/>
    <w:numStyleLink w:val="Bulletlist"/>
  </w:abstractNum>
  <w:abstractNum w:abstractNumId="6" w15:restartNumberingAfterBreak="0">
    <w:nsid w:val="594D2BFB"/>
    <w:multiLevelType w:val="multilevel"/>
    <w:tmpl w:val="985A2D96"/>
    <w:styleLink w:val="Bulletlist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Theme="minorHAnsi" w:hAnsiTheme="minorHAnsi" w:hint="default"/>
      </w:rPr>
    </w:lvl>
  </w:abstractNum>
  <w:abstractNum w:abstractNumId="7" w15:restartNumberingAfterBreak="0">
    <w:nsid w:val="6E38389D"/>
    <w:multiLevelType w:val="multilevel"/>
    <w:tmpl w:val="7BA86D06"/>
    <w:numStyleLink w:val="Numberlist"/>
  </w:abstractNum>
  <w:abstractNum w:abstractNumId="8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3A"/>
    <w:rsid w:val="00007110"/>
    <w:rsid w:val="0001062B"/>
    <w:rsid w:val="000960C8"/>
    <w:rsid w:val="00100CC5"/>
    <w:rsid w:val="00105073"/>
    <w:rsid w:val="00116684"/>
    <w:rsid w:val="00163C00"/>
    <w:rsid w:val="001934A3"/>
    <w:rsid w:val="001C4E2D"/>
    <w:rsid w:val="001F4C40"/>
    <w:rsid w:val="002007A2"/>
    <w:rsid w:val="00211C13"/>
    <w:rsid w:val="002170A6"/>
    <w:rsid w:val="0022633D"/>
    <w:rsid w:val="00234690"/>
    <w:rsid w:val="002D493D"/>
    <w:rsid w:val="002F3F0C"/>
    <w:rsid w:val="003C09CB"/>
    <w:rsid w:val="003D089B"/>
    <w:rsid w:val="003E2F34"/>
    <w:rsid w:val="00446DD8"/>
    <w:rsid w:val="00497867"/>
    <w:rsid w:val="004A51D6"/>
    <w:rsid w:val="004E2FC6"/>
    <w:rsid w:val="00527F46"/>
    <w:rsid w:val="005721C0"/>
    <w:rsid w:val="005C5058"/>
    <w:rsid w:val="005F7E3A"/>
    <w:rsid w:val="00620144"/>
    <w:rsid w:val="00637BA5"/>
    <w:rsid w:val="006B2F11"/>
    <w:rsid w:val="0073287D"/>
    <w:rsid w:val="007B24D5"/>
    <w:rsid w:val="007D035B"/>
    <w:rsid w:val="007F67D8"/>
    <w:rsid w:val="00894988"/>
    <w:rsid w:val="008A0371"/>
    <w:rsid w:val="008C1467"/>
    <w:rsid w:val="008E320A"/>
    <w:rsid w:val="009415C1"/>
    <w:rsid w:val="009D4212"/>
    <w:rsid w:val="009F59DA"/>
    <w:rsid w:val="00A051C0"/>
    <w:rsid w:val="00A75E76"/>
    <w:rsid w:val="00A7675D"/>
    <w:rsid w:val="00A975DF"/>
    <w:rsid w:val="00AC3ACE"/>
    <w:rsid w:val="00AE21D5"/>
    <w:rsid w:val="00B05DB2"/>
    <w:rsid w:val="00B8645E"/>
    <w:rsid w:val="00C2052C"/>
    <w:rsid w:val="00CB34DD"/>
    <w:rsid w:val="00D418BA"/>
    <w:rsid w:val="00D60DC0"/>
    <w:rsid w:val="00D615D7"/>
    <w:rsid w:val="00DB216D"/>
    <w:rsid w:val="00DD1C4E"/>
    <w:rsid w:val="00E1304B"/>
    <w:rsid w:val="00E43AFF"/>
    <w:rsid w:val="00F06C01"/>
    <w:rsid w:val="00F55935"/>
    <w:rsid w:val="00F65D87"/>
    <w:rsid w:val="00F831C3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BB2B7"/>
  <w15:chartTrackingRefBased/>
  <w15:docId w15:val="{BA4E1FA2-5D4B-4708-A49A-CBFF3B9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20144"/>
    <w:pPr>
      <w:keepNext/>
      <w:keepLines/>
      <w:numPr>
        <w:numId w:val="7"/>
      </w:numPr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18BA"/>
    <w:pPr>
      <w:keepNext/>
      <w:keepLines/>
      <w:numPr>
        <w:ilvl w:val="1"/>
        <w:numId w:val="7"/>
      </w:numPr>
      <w:spacing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18BA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418BA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D418BA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D418BA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Heading3"/>
    <w:next w:val="Normal"/>
    <w:link w:val="Heading7Char"/>
    <w:uiPriority w:val="9"/>
    <w:semiHidden/>
    <w:qFormat/>
    <w:rsid w:val="00D418BA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"/>
    <w:semiHidden/>
    <w:qFormat/>
    <w:rsid w:val="00D418BA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"/>
    <w:semiHidden/>
    <w:qFormat/>
    <w:rsid w:val="00D418B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2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4E2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20144"/>
    <w:rPr>
      <w:color w:val="5B7B3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0144"/>
    <w:rPr>
      <w:color w:val="5B7B32" w:themeColor="text2"/>
      <w:sz w:val="16"/>
    </w:rPr>
  </w:style>
  <w:style w:type="table" w:styleId="TableGrid">
    <w:name w:val="Table Grid"/>
    <w:basedOn w:val="TableNormal"/>
    <w:uiPriority w:val="39"/>
    <w:rsid w:val="001C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988"/>
    <w:pPr>
      <w:numPr>
        <w:ilvl w:val="1"/>
      </w:numPr>
      <w:spacing w:after="24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988"/>
    <w:rPr>
      <w:rFonts w:eastAsiaTheme="minorEastAsia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E2D"/>
    <w:pPr>
      <w:spacing w:after="28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2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rsid w:val="00D418BA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0144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next w:val="Normal"/>
    <w:uiPriority w:val="39"/>
    <w:rsid w:val="00620144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1"/>
    <w:qFormat/>
    <w:rsid w:val="00620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20144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8B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numbering" w:customStyle="1" w:styleId="Bulletlist">
    <w:name w:val="Bullet list"/>
    <w:uiPriority w:val="99"/>
    <w:rsid w:val="0073287D"/>
    <w:pPr>
      <w:numPr>
        <w:numId w:val="3"/>
      </w:numPr>
    </w:pPr>
  </w:style>
  <w:style w:type="numbering" w:customStyle="1" w:styleId="Numberlist">
    <w:name w:val="Number list"/>
    <w:uiPriority w:val="99"/>
    <w:rsid w:val="00234690"/>
    <w:pPr>
      <w:numPr>
        <w:numId w:val="5"/>
      </w:numPr>
    </w:pPr>
  </w:style>
  <w:style w:type="paragraph" w:styleId="ListBullet">
    <w:name w:val="List Bullet"/>
    <w:basedOn w:val="Normal"/>
    <w:uiPriority w:val="99"/>
    <w:qFormat/>
    <w:rsid w:val="0073287D"/>
    <w:pPr>
      <w:numPr>
        <w:numId w:val="6"/>
      </w:numPr>
      <w:spacing w:after="200"/>
      <w:contextualSpacing/>
    </w:pPr>
  </w:style>
  <w:style w:type="numbering" w:customStyle="1" w:styleId="Headingnumbers">
    <w:name w:val="Heading numbers"/>
    <w:uiPriority w:val="99"/>
    <w:rsid w:val="002007A2"/>
    <w:pPr>
      <w:numPr>
        <w:numId w:val="7"/>
      </w:numPr>
    </w:pPr>
  </w:style>
  <w:style w:type="paragraph" w:styleId="ListNumber">
    <w:name w:val="List Number"/>
    <w:basedOn w:val="Normal"/>
    <w:uiPriority w:val="99"/>
    <w:qFormat/>
    <w:rsid w:val="00234690"/>
    <w:pPr>
      <w:numPr>
        <w:numId w:val="8"/>
      </w:numPr>
      <w:spacing w:after="200"/>
      <w:contextualSpacing/>
    </w:pPr>
  </w:style>
  <w:style w:type="paragraph" w:styleId="TOC1">
    <w:name w:val="toc 1"/>
    <w:basedOn w:val="Normal"/>
    <w:next w:val="Normal"/>
    <w:autoRedefine/>
    <w:uiPriority w:val="39"/>
    <w:rsid w:val="002007A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007A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2007A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007A2"/>
    <w:rPr>
      <w:color w:val="0077C0" w:themeColor="hyperlink"/>
      <w:u w:val="single"/>
    </w:rPr>
  </w:style>
  <w:style w:type="table" w:customStyle="1" w:styleId="Noborders">
    <w:name w:val="No borders"/>
    <w:basedOn w:val="TableNormal"/>
    <w:uiPriority w:val="99"/>
    <w:rsid w:val="003D089B"/>
    <w:pPr>
      <w:spacing w:after="0" w:line="240" w:lineRule="auto"/>
    </w:pPr>
    <w:tblPr/>
  </w:style>
  <w:style w:type="paragraph" w:customStyle="1" w:styleId="Default">
    <w:name w:val="Default"/>
    <w:rsid w:val="00F55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1F4C40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andel\AppData\Local\Microsoft\Windows\INetCache\Content.Outlook\KIPXLGUT\Inomhusluftsgruppen%20pm%20november%20-20.dotx" TargetMode="External"/></Relationships>
</file>

<file path=word/theme/theme1.xml><?xml version="1.0" encoding="utf-8"?>
<a:theme xmlns:a="http://schemas.openxmlformats.org/drawingml/2006/main" name="Office Theme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2BBD-589F-4CC3-82E9-0725168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Inomhusluftsgruppen pm november -20</Template>
  <TotalTime>1</TotalTime>
  <Pages>2</Pages>
  <Words>338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Raasepori | Raseborg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Dokumenttyp</dc:subject>
  <dc:creator>Anneli Sandell-Ekman</dc:creator>
  <cp:keywords/>
  <dc:description/>
  <cp:lastModifiedBy>Anneli Sandell-Ekman</cp:lastModifiedBy>
  <cp:revision>1</cp:revision>
  <cp:lastPrinted>2020-11-16T13:51:00Z</cp:lastPrinted>
  <dcterms:created xsi:type="dcterms:W3CDTF">2020-12-16T13:29:00Z</dcterms:created>
  <dcterms:modified xsi:type="dcterms:W3CDTF">2020-12-16T13:30:00Z</dcterms:modified>
</cp:coreProperties>
</file>